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FA" w:rsidRPr="007D4553" w:rsidRDefault="000134FA" w:rsidP="009D69AA">
      <w:pPr>
        <w:ind w:left="5387"/>
        <w:rPr>
          <w:b/>
        </w:rPr>
      </w:pPr>
      <w:r w:rsidRPr="007D4553">
        <w:rPr>
          <w:b/>
        </w:rPr>
        <w:t>Al Titolare del Trattamento dati personali</w:t>
      </w:r>
    </w:p>
    <w:p w:rsidR="000134FA" w:rsidRPr="007D4553" w:rsidRDefault="000134FA" w:rsidP="009D69AA">
      <w:pPr>
        <w:tabs>
          <w:tab w:val="left" w:pos="4962"/>
        </w:tabs>
        <w:ind w:left="5387"/>
        <w:rPr>
          <w:b/>
        </w:rPr>
      </w:pPr>
      <w:r w:rsidRPr="007D4553">
        <w:rPr>
          <w:b/>
        </w:rPr>
        <w:t>ASL TO5</w:t>
      </w:r>
    </w:p>
    <w:p w:rsidR="000134FA" w:rsidRPr="007D4553" w:rsidRDefault="000134FA" w:rsidP="009D69AA">
      <w:pPr>
        <w:tabs>
          <w:tab w:val="left" w:pos="4962"/>
        </w:tabs>
        <w:ind w:left="5387"/>
        <w:rPr>
          <w:b/>
        </w:rPr>
      </w:pPr>
      <w:r w:rsidRPr="007D4553">
        <w:rPr>
          <w:b/>
        </w:rPr>
        <w:t xml:space="preserve">Piazza S. Pellico, 1 </w:t>
      </w:r>
    </w:p>
    <w:p w:rsidR="000134FA" w:rsidRPr="007D4553" w:rsidRDefault="000134FA" w:rsidP="009D69AA">
      <w:pPr>
        <w:tabs>
          <w:tab w:val="left" w:pos="4962"/>
        </w:tabs>
        <w:ind w:left="5387"/>
        <w:rPr>
          <w:b/>
        </w:rPr>
      </w:pPr>
      <w:r w:rsidRPr="007D4553">
        <w:rPr>
          <w:b/>
        </w:rPr>
        <w:t>10023 Chieri (To)</w:t>
      </w:r>
    </w:p>
    <w:p w:rsidR="000134FA" w:rsidRPr="007D4553" w:rsidRDefault="000134FA" w:rsidP="009D69AA">
      <w:pPr>
        <w:tabs>
          <w:tab w:val="left" w:pos="4962"/>
        </w:tabs>
        <w:ind w:left="5387"/>
        <w:rPr>
          <w:b/>
        </w:rPr>
      </w:pPr>
    </w:p>
    <w:p w:rsidR="000134FA" w:rsidRPr="007D4553" w:rsidRDefault="000134FA" w:rsidP="009D69AA">
      <w:pPr>
        <w:tabs>
          <w:tab w:val="left" w:pos="4962"/>
        </w:tabs>
        <w:ind w:left="5387"/>
        <w:rPr>
          <w:b/>
        </w:rPr>
      </w:pPr>
      <w:r w:rsidRPr="007D4553">
        <w:rPr>
          <w:b/>
        </w:rPr>
        <w:t xml:space="preserve">Pec </w:t>
      </w:r>
      <w:hyperlink r:id="rId7" w:history="1">
        <w:r w:rsidRPr="007D4553">
          <w:rPr>
            <w:rStyle w:val="Hyperlink"/>
            <w:b/>
          </w:rPr>
          <w:t>protocollo@cert.aslto5.piemonte.it</w:t>
        </w:r>
      </w:hyperlink>
    </w:p>
    <w:p w:rsidR="000134FA" w:rsidRPr="007D4553" w:rsidRDefault="000134FA" w:rsidP="009D69AA">
      <w:pPr>
        <w:tabs>
          <w:tab w:val="left" w:pos="4962"/>
        </w:tabs>
        <w:ind w:left="5387"/>
        <w:rPr>
          <w:b/>
        </w:rPr>
      </w:pPr>
      <w:r w:rsidRPr="007D4553">
        <w:rPr>
          <w:b/>
        </w:rPr>
        <w:t xml:space="preserve">e-mail </w:t>
      </w:r>
      <w:hyperlink r:id="rId8" w:history="1">
        <w:r w:rsidRPr="007D4553">
          <w:rPr>
            <w:rStyle w:val="Hyperlink"/>
            <w:b/>
          </w:rPr>
          <w:t>protocollo@aslto5.piemonte.it</w:t>
        </w:r>
      </w:hyperlink>
    </w:p>
    <w:p w:rsidR="000134FA" w:rsidRPr="007D4553" w:rsidRDefault="000134FA" w:rsidP="009D69AA">
      <w:pPr>
        <w:tabs>
          <w:tab w:val="left" w:pos="4962"/>
        </w:tabs>
        <w:rPr>
          <w:b/>
        </w:rPr>
      </w:pPr>
    </w:p>
    <w:p w:rsidR="000134FA" w:rsidRPr="007D4553" w:rsidRDefault="000134FA" w:rsidP="009D69AA">
      <w:pPr>
        <w:tabs>
          <w:tab w:val="left" w:pos="4962"/>
        </w:tabs>
        <w:rPr>
          <w:b/>
        </w:rPr>
      </w:pPr>
    </w:p>
    <w:p w:rsidR="000134FA" w:rsidRPr="007D4553" w:rsidRDefault="000134FA" w:rsidP="009D69AA">
      <w:pPr>
        <w:tabs>
          <w:tab w:val="left" w:pos="4962"/>
        </w:tabs>
        <w:rPr>
          <w:b/>
        </w:rPr>
      </w:pPr>
      <w:r w:rsidRPr="007D4553">
        <w:rPr>
          <w:b/>
        </w:rPr>
        <w:t>Oggetto: esercizio dei diritti in mater</w:t>
      </w:r>
      <w:r>
        <w:rPr>
          <w:b/>
        </w:rPr>
        <w:t>i</w:t>
      </w:r>
      <w:r w:rsidRPr="007D4553">
        <w:rPr>
          <w:b/>
        </w:rPr>
        <w:t>a di protezione dei dati personali (artt. 15-22 del Regolam</w:t>
      </w:r>
      <w:r>
        <w:rPr>
          <w:b/>
        </w:rPr>
        <w:t>ento</w:t>
      </w:r>
      <w:r w:rsidRPr="007D4553">
        <w:rPr>
          <w:b/>
        </w:rPr>
        <w:t xml:space="preserve"> UE 2016/679</w:t>
      </w:r>
    </w:p>
    <w:p w:rsidR="000134FA" w:rsidRPr="007D4553" w:rsidRDefault="000134FA" w:rsidP="00C1165A">
      <w:pPr>
        <w:jc w:val="center"/>
        <w:rPr>
          <w:b/>
        </w:rPr>
      </w:pPr>
    </w:p>
    <w:p w:rsidR="000134FA" w:rsidRPr="007D4553" w:rsidRDefault="000134FA" w:rsidP="00C1165A">
      <w:pPr>
        <w:jc w:val="both"/>
      </w:pPr>
    </w:p>
    <w:p w:rsidR="000134FA" w:rsidRDefault="000134FA" w:rsidP="00B9039E">
      <w:pPr>
        <w:jc w:val="both"/>
        <w:rPr>
          <w:b/>
        </w:rPr>
      </w:pPr>
      <w:r w:rsidRPr="007D4553">
        <w:t>Il/La sottoscritto/a…………………………………………………………………………………………………………………………………………</w:t>
      </w:r>
      <w:r w:rsidRPr="007D4553">
        <w:br/>
        <w:t xml:space="preserve">nato/a a……………………………….il……………………………, </w:t>
      </w:r>
      <w:r w:rsidRPr="001920C1">
        <w:rPr>
          <w:b/>
        </w:rPr>
        <w:t>ALLEGARE DOCUMENTO DI IDENTITA’</w:t>
      </w:r>
      <w:r w:rsidRPr="00B9039E">
        <w:rPr>
          <w:b/>
        </w:rPr>
        <w:t xml:space="preserve"> </w:t>
      </w:r>
    </w:p>
    <w:p w:rsidR="000134FA" w:rsidRPr="007D4553" w:rsidRDefault="000134FA" w:rsidP="00B9039E">
      <w:pPr>
        <w:jc w:val="both"/>
        <w:rPr>
          <w:b/>
        </w:rPr>
      </w:pPr>
      <w:r w:rsidRPr="007D4553">
        <w:rPr>
          <w:b/>
        </w:rPr>
        <w:t>Recapito per la risposta:</w:t>
      </w:r>
    </w:p>
    <w:p w:rsidR="000134FA" w:rsidRDefault="000134FA" w:rsidP="00B9039E">
      <w:pPr>
        <w:jc w:val="both"/>
      </w:pPr>
      <w:r w:rsidRPr="007D4553">
        <w:t>Via/Piazza</w:t>
      </w:r>
      <w:r>
        <w:t xml:space="preserve"> _________________________________________________CAP ___________</w:t>
      </w:r>
    </w:p>
    <w:p w:rsidR="000134FA" w:rsidRPr="007D4553" w:rsidRDefault="000134FA" w:rsidP="00B9039E">
      <w:pPr>
        <w:jc w:val="both"/>
      </w:pPr>
      <w:r>
        <w:t>Comune___________________________________________________</w:t>
      </w:r>
      <w:r w:rsidRPr="007D4553">
        <w:t>Prov</w:t>
      </w:r>
      <w:r>
        <w:t>.______</w:t>
      </w:r>
    </w:p>
    <w:p w:rsidR="000134FA" w:rsidRDefault="000134FA" w:rsidP="00B9039E">
      <w:pPr>
        <w:jc w:val="both"/>
      </w:pPr>
      <w:r w:rsidRPr="007D4553">
        <w:t>Oppure</w:t>
      </w:r>
      <w:r>
        <w:t xml:space="preserve">: e- </w:t>
      </w:r>
      <w:r w:rsidRPr="007D4553">
        <w:t>mail</w:t>
      </w:r>
      <w:r>
        <w:t>____________________________________________</w:t>
      </w:r>
    </w:p>
    <w:p w:rsidR="000134FA" w:rsidRPr="007D4553" w:rsidRDefault="000134FA" w:rsidP="00B9039E">
      <w:pPr>
        <w:jc w:val="both"/>
      </w:pPr>
      <w:r>
        <w:t>O PEC____________________________________________________</w:t>
      </w:r>
    </w:p>
    <w:p w:rsidR="000134FA" w:rsidRDefault="000134FA" w:rsidP="00C1165A">
      <w:pPr>
        <w:jc w:val="both"/>
        <w:rPr>
          <w:b/>
        </w:rPr>
      </w:pPr>
    </w:p>
    <w:p w:rsidR="000134FA" w:rsidRPr="007D4553" w:rsidRDefault="000134FA" w:rsidP="00C1165A">
      <w:pPr>
        <w:jc w:val="both"/>
      </w:pPr>
      <w:r w:rsidRPr="007D4553">
        <w:t>esercita con la presente richiesta i seguenti diritti di cui agli artt. 15-22 del Regolamento (UE) 2016/679:</w:t>
      </w:r>
    </w:p>
    <w:p w:rsidR="000134FA" w:rsidRPr="007D4553" w:rsidRDefault="000134FA" w:rsidP="00C1165A">
      <w:pPr>
        <w:jc w:val="center"/>
        <w:rPr>
          <w:b/>
        </w:rPr>
      </w:pPr>
    </w:p>
    <w:p w:rsidR="000134FA" w:rsidRPr="007D4553" w:rsidRDefault="000134FA" w:rsidP="00C1165A">
      <w:pPr>
        <w:jc w:val="center"/>
        <w:rPr>
          <w:b/>
        </w:rPr>
      </w:pPr>
      <w:r w:rsidRPr="007D4553">
        <w:rPr>
          <w:b/>
        </w:rPr>
        <w:t>1. Accesso ai dati personali</w:t>
      </w:r>
      <w:r w:rsidRPr="007D4553">
        <w:rPr>
          <w:b/>
        </w:rPr>
        <w:br/>
      </w:r>
      <w:r w:rsidRPr="007D4553">
        <w:rPr>
          <w:i/>
        </w:rPr>
        <w:t>(art. 15 del Regolamento (UE) 2016/679)</w:t>
      </w:r>
    </w:p>
    <w:p w:rsidR="000134FA" w:rsidRPr="007D4553" w:rsidRDefault="000134FA" w:rsidP="007D4553">
      <w:pPr>
        <w:ind w:left="142"/>
        <w:jc w:val="both"/>
      </w:pPr>
      <w:r w:rsidRPr="007D4553">
        <w:t>Il</w:t>
      </w:r>
      <w:r>
        <w:t>/la</w:t>
      </w:r>
      <w:r w:rsidRPr="007D4553">
        <w:t xml:space="preserve"> sottoscritto</w:t>
      </w:r>
      <w:r>
        <w:t>/a</w:t>
      </w:r>
      <w:r w:rsidRPr="007D4553">
        <w:t xml:space="preserve"> </w:t>
      </w:r>
      <w:r w:rsidRPr="007D4553">
        <w:rPr>
          <w:i/>
        </w:rPr>
        <w:t>(barrare solo le caselle che interessano)</w:t>
      </w:r>
      <w:r w:rsidRPr="007D4553">
        <w:t>:</w:t>
      </w:r>
    </w:p>
    <w:p w:rsidR="000134FA" w:rsidRPr="007D4553" w:rsidRDefault="000134FA" w:rsidP="00D37A12">
      <w:pPr>
        <w:pStyle w:val="ListParagraph"/>
        <w:numPr>
          <w:ilvl w:val="0"/>
          <w:numId w:val="3"/>
        </w:numPr>
        <w:jc w:val="both"/>
      </w:pPr>
      <w:r w:rsidRPr="00D37A12">
        <w:rPr>
          <w:w w:val="99"/>
          <w:highlight w:val="lightGray"/>
          <w:lang w:eastAsia="it-IT"/>
        </w:rPr>
        <w:t xml:space="preserve"> </w:t>
      </w:r>
      <w:r w:rsidRPr="007D4553">
        <w:t>chiede conferma che sia o meno in corso un trattamento di dati personali che lo riguardano;</w:t>
      </w:r>
    </w:p>
    <w:p w:rsidR="000134FA" w:rsidRPr="007D4553" w:rsidRDefault="000134FA" w:rsidP="00D37A12">
      <w:pPr>
        <w:pStyle w:val="ListParagraph"/>
        <w:numPr>
          <w:ilvl w:val="0"/>
          <w:numId w:val="3"/>
        </w:numPr>
        <w:jc w:val="both"/>
      </w:pPr>
      <w:r w:rsidRPr="007D4553">
        <w:t>in caso di conferma, chiede di ottenere l'accesso a tali dati, una copia degli stessi, e tutte le informazioni previste alle lettere da a) a h) dell’art. 15, paragrafo 1, del Regolamento (UE) 2016/679, e in particolare;</w:t>
      </w:r>
    </w:p>
    <w:p w:rsidR="000134FA" w:rsidRPr="007D4553" w:rsidRDefault="000134FA" w:rsidP="00C1165A">
      <w:pPr>
        <w:numPr>
          <w:ilvl w:val="0"/>
          <w:numId w:val="1"/>
        </w:numPr>
        <w:jc w:val="both"/>
      </w:pPr>
      <w:r w:rsidRPr="007D4553">
        <w:t>le finalità del trattamento;</w:t>
      </w:r>
    </w:p>
    <w:p w:rsidR="000134FA" w:rsidRPr="007D4553" w:rsidRDefault="000134FA" w:rsidP="00C1165A">
      <w:pPr>
        <w:numPr>
          <w:ilvl w:val="0"/>
          <w:numId w:val="1"/>
        </w:numPr>
        <w:jc w:val="both"/>
      </w:pPr>
      <w:r w:rsidRPr="007D4553">
        <w:t>le categorie di dati personali trattate;</w:t>
      </w:r>
    </w:p>
    <w:p w:rsidR="000134FA" w:rsidRPr="007D4553" w:rsidRDefault="000134FA" w:rsidP="00C1165A">
      <w:pPr>
        <w:numPr>
          <w:ilvl w:val="0"/>
          <w:numId w:val="1"/>
        </w:numPr>
        <w:jc w:val="both"/>
      </w:pPr>
      <w:r w:rsidRPr="007D4553">
        <w:t>i destinatari o le categorie di destinatari a cui i dati personali sono stati o saranno comunicati, in particolare se destinatari di paesi terzi o organizzazioni internazionali;</w:t>
      </w:r>
    </w:p>
    <w:p w:rsidR="000134FA" w:rsidRPr="007D4553" w:rsidRDefault="000134FA" w:rsidP="00C1165A">
      <w:pPr>
        <w:numPr>
          <w:ilvl w:val="0"/>
          <w:numId w:val="1"/>
        </w:numPr>
        <w:jc w:val="both"/>
      </w:pPr>
      <w:r w:rsidRPr="007D4553">
        <w:t>il periodo di conservazione dei dati personali previsto oppure, se non è possibile, i criteri utilizzati per determinare tale periodo;</w:t>
      </w:r>
    </w:p>
    <w:p w:rsidR="000134FA" w:rsidRPr="007D4553" w:rsidRDefault="000134FA" w:rsidP="00C1165A">
      <w:pPr>
        <w:numPr>
          <w:ilvl w:val="0"/>
          <w:numId w:val="1"/>
        </w:numPr>
        <w:jc w:val="both"/>
      </w:pPr>
      <w:r w:rsidRPr="007D4553">
        <w:t>l’origine dei dati (ovvero il soggetto o la specifica fonte dalla quale essi sono stati acquisiti);</w:t>
      </w:r>
    </w:p>
    <w:p w:rsidR="000134FA" w:rsidRDefault="000134FA" w:rsidP="00C1165A">
      <w:pPr>
        <w:numPr>
          <w:ilvl w:val="0"/>
          <w:numId w:val="1"/>
        </w:numPr>
        <w:jc w:val="both"/>
      </w:pPr>
      <w:r w:rsidRPr="007D4553">
        <w:t>l'esistenza di un processo decisionale automatizzato, compresa la profilazione e le informazioni significative sulla logica utilizzata, nonché l'importanza e le conseguenze previste di tale trattamento per l'interessato.</w:t>
      </w:r>
    </w:p>
    <w:p w:rsidR="000134FA" w:rsidRPr="007D4553" w:rsidRDefault="000134FA" w:rsidP="007D4553">
      <w:pPr>
        <w:jc w:val="both"/>
      </w:pPr>
    </w:p>
    <w:p w:rsidR="000134FA" w:rsidRPr="007D4553" w:rsidRDefault="000134FA" w:rsidP="00C1165A">
      <w:pPr>
        <w:jc w:val="center"/>
        <w:rPr>
          <w:b/>
        </w:rPr>
      </w:pPr>
      <w:r w:rsidRPr="007D4553">
        <w:rPr>
          <w:b/>
        </w:rPr>
        <w:t>2. Richiesta di intervento sui dati</w:t>
      </w:r>
      <w:r w:rsidRPr="007D4553">
        <w:rPr>
          <w:b/>
        </w:rPr>
        <w:br/>
      </w:r>
      <w:r w:rsidRPr="007D4553">
        <w:rPr>
          <w:i/>
        </w:rPr>
        <w:t>(artt. 16-18 del Regolamento (UE) 2016/679)</w:t>
      </w:r>
    </w:p>
    <w:p w:rsidR="000134FA" w:rsidRDefault="000134FA" w:rsidP="00C1165A">
      <w:pPr>
        <w:jc w:val="both"/>
      </w:pPr>
      <w:r w:rsidRPr="007D4553">
        <w:t>Il</w:t>
      </w:r>
      <w:r>
        <w:t>/la</w:t>
      </w:r>
      <w:r w:rsidRPr="007D4553">
        <w:t xml:space="preserve"> sottoscritto</w:t>
      </w:r>
      <w:r>
        <w:t>/a</w:t>
      </w:r>
      <w:r w:rsidRPr="007D4553">
        <w:t xml:space="preserve"> chiede di effettuare le seguenti operazioni </w:t>
      </w:r>
      <w:r w:rsidRPr="007D4553">
        <w:rPr>
          <w:i/>
        </w:rPr>
        <w:t>(barrare solo le caselle che interessano)</w:t>
      </w:r>
      <w:r w:rsidRPr="007D4553">
        <w:t xml:space="preserve">: </w:t>
      </w:r>
    </w:p>
    <w:p w:rsidR="000134FA" w:rsidRPr="007D4553" w:rsidRDefault="000134FA" w:rsidP="00E82FD6">
      <w:pPr>
        <w:pStyle w:val="ListParagraph"/>
        <w:numPr>
          <w:ilvl w:val="0"/>
          <w:numId w:val="3"/>
        </w:numPr>
        <w:ind w:left="426" w:firstLine="0"/>
        <w:jc w:val="both"/>
      </w:pPr>
      <w:r w:rsidRPr="007D4553">
        <w:t xml:space="preserve">rettificazione e/o aggiornamento dei dati (art. 16 del Regolamento (UE) 2016/679); </w:t>
      </w:r>
    </w:p>
    <w:p w:rsidR="000134FA" w:rsidRPr="007D4553" w:rsidRDefault="000134FA" w:rsidP="00E82FD6">
      <w:pPr>
        <w:ind w:left="426"/>
        <w:jc w:val="both"/>
      </w:pPr>
      <w:r>
        <w:sym w:font="Wingdings 2" w:char="F02A"/>
      </w:r>
      <w:r>
        <w:tab/>
      </w:r>
      <w:r w:rsidRPr="007D4553">
        <w:t xml:space="preserve">cancellazione dei dati (art. 17, paragrafo 1, del Regolamento (UE) 2016/679), per i seguenti motivi </w:t>
      </w:r>
      <w:r w:rsidRPr="007D4553">
        <w:rPr>
          <w:i/>
        </w:rPr>
        <w:t>(specificare quali)</w:t>
      </w:r>
      <w:r w:rsidRPr="007D4553">
        <w:t xml:space="preserve">: </w:t>
      </w:r>
    </w:p>
    <w:p w:rsidR="000134FA" w:rsidRPr="007D4553" w:rsidRDefault="000134FA" w:rsidP="00E82FD6">
      <w:pPr>
        <w:ind w:left="851"/>
        <w:jc w:val="both"/>
      </w:pPr>
      <w:r w:rsidRPr="007D4553">
        <w:t xml:space="preserve">a)…………………………………………………………………………………………………………………………………………………; </w:t>
      </w:r>
    </w:p>
    <w:p w:rsidR="000134FA" w:rsidRPr="007D4553" w:rsidRDefault="000134FA" w:rsidP="00E82FD6">
      <w:pPr>
        <w:ind w:left="851"/>
        <w:jc w:val="both"/>
      </w:pPr>
      <w:r w:rsidRPr="007D4553">
        <w:t xml:space="preserve">b)………………………………………………………………………………………………………………………………………………..; </w:t>
      </w:r>
    </w:p>
    <w:p w:rsidR="000134FA" w:rsidRPr="007D4553" w:rsidRDefault="000134FA" w:rsidP="00E82FD6">
      <w:pPr>
        <w:ind w:left="851"/>
        <w:jc w:val="both"/>
      </w:pPr>
      <w:r w:rsidRPr="007D4553">
        <w:t xml:space="preserve">c)…………………………………………………………………………………………………………………………………………………; </w:t>
      </w:r>
    </w:p>
    <w:p w:rsidR="000134FA" w:rsidRPr="007D4553" w:rsidRDefault="000134FA" w:rsidP="00E82FD6">
      <w:pPr>
        <w:ind w:left="426"/>
        <w:jc w:val="both"/>
      </w:pPr>
      <w:r w:rsidRPr="007D4553">
        <w:t xml:space="preserve">nei casi previsti all’art. 17, paragrafo 2, del Regolamento (UE) 2016/679, il rilascio dell’attestazione che il titolare ha informato altri titolari di trattamento della richiesta dell’interessato di cancellare </w:t>
      </w:r>
    </w:p>
    <w:p w:rsidR="000134FA" w:rsidRDefault="000134FA" w:rsidP="00E82FD6">
      <w:pPr>
        <w:pStyle w:val="ListParagraph"/>
        <w:numPr>
          <w:ilvl w:val="0"/>
          <w:numId w:val="3"/>
        </w:numPr>
        <w:ind w:left="426" w:firstLine="0"/>
        <w:jc w:val="both"/>
      </w:pPr>
      <w:r w:rsidRPr="007D4553">
        <w:t xml:space="preserve">link, copie o riproduzioni dei suoi dati personali; </w:t>
      </w:r>
    </w:p>
    <w:p w:rsidR="000134FA" w:rsidRPr="007D4553" w:rsidRDefault="000134FA" w:rsidP="00965AD1">
      <w:pPr>
        <w:pStyle w:val="ListParagraph"/>
        <w:ind w:left="426"/>
        <w:jc w:val="both"/>
      </w:pPr>
    </w:p>
    <w:p w:rsidR="000134FA" w:rsidRPr="007D4553" w:rsidRDefault="000134FA" w:rsidP="00E82FD6">
      <w:pPr>
        <w:pStyle w:val="ListParagraph"/>
        <w:numPr>
          <w:ilvl w:val="0"/>
          <w:numId w:val="3"/>
        </w:numPr>
        <w:ind w:left="426" w:firstLine="0"/>
        <w:jc w:val="both"/>
      </w:pPr>
      <w:r w:rsidRPr="007D4553">
        <w:t xml:space="preserve">limitazione del trattamento (art. 18) per i seguenti motivi </w:t>
      </w:r>
      <w:r w:rsidRPr="00E82FD6">
        <w:rPr>
          <w:i/>
        </w:rPr>
        <w:t>(barrare le caselle che interessano)</w:t>
      </w:r>
      <w:r w:rsidRPr="007D4553">
        <w:t xml:space="preserve">: </w:t>
      </w:r>
    </w:p>
    <w:p w:rsidR="000134FA" w:rsidRPr="007D4553" w:rsidRDefault="000134FA" w:rsidP="00965AD1">
      <w:pPr>
        <w:pStyle w:val="ListParagraph"/>
        <w:numPr>
          <w:ilvl w:val="0"/>
          <w:numId w:val="3"/>
        </w:numPr>
        <w:ind w:left="1276"/>
        <w:jc w:val="both"/>
      </w:pPr>
      <w:r w:rsidRPr="007D4553">
        <w:t xml:space="preserve">contesta l’esattezza dei dati personali; </w:t>
      </w:r>
    </w:p>
    <w:p w:rsidR="000134FA" w:rsidRPr="007D4553" w:rsidRDefault="000134FA" w:rsidP="00965AD1">
      <w:pPr>
        <w:pStyle w:val="ListParagraph"/>
        <w:numPr>
          <w:ilvl w:val="0"/>
          <w:numId w:val="3"/>
        </w:numPr>
        <w:ind w:left="1276"/>
        <w:jc w:val="both"/>
      </w:pPr>
      <w:r w:rsidRPr="007D4553">
        <w:t xml:space="preserve">il trattamento dei dati è illecito; </w:t>
      </w:r>
    </w:p>
    <w:p w:rsidR="000134FA" w:rsidRPr="007D4553" w:rsidRDefault="000134FA" w:rsidP="00965AD1">
      <w:pPr>
        <w:pStyle w:val="ListParagraph"/>
        <w:numPr>
          <w:ilvl w:val="0"/>
          <w:numId w:val="3"/>
        </w:numPr>
        <w:ind w:left="1276"/>
        <w:jc w:val="both"/>
      </w:pPr>
      <w:r w:rsidRPr="007D4553">
        <w:t>i dati sono necessari all’interessato per l’accertamento, l’esercizio o la difesa di un diritto in sede giudiziaria;</w:t>
      </w:r>
    </w:p>
    <w:p w:rsidR="000134FA" w:rsidRPr="007D4553" w:rsidRDefault="000134FA" w:rsidP="00965AD1">
      <w:pPr>
        <w:pStyle w:val="ListParagraph"/>
        <w:numPr>
          <w:ilvl w:val="0"/>
          <w:numId w:val="3"/>
        </w:numPr>
        <w:ind w:left="1276"/>
        <w:jc w:val="both"/>
      </w:pPr>
      <w:r w:rsidRPr="007D4553">
        <w:t xml:space="preserve">l’interessato si è opposto al trattamento dei dati ai sensi dell’art. 21, paragrafo 1, del Regolamento (UE) 2016/679. </w:t>
      </w:r>
    </w:p>
    <w:p w:rsidR="000134FA" w:rsidRPr="007D4553" w:rsidRDefault="000134FA" w:rsidP="00C1165A">
      <w:pPr>
        <w:jc w:val="both"/>
      </w:pPr>
      <w:r w:rsidRPr="007D4553">
        <w:t>La presente richiesta riguarda (indicare i dati personali, le categorie di dati o il trattamento cui si fa riferimento):</w:t>
      </w:r>
    </w:p>
    <w:p w:rsidR="000134FA" w:rsidRPr="007D4553" w:rsidRDefault="000134FA" w:rsidP="00C1165A">
      <w:pPr>
        <w:jc w:val="both"/>
      </w:pPr>
      <w:r w:rsidRPr="007D45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4FA" w:rsidRPr="007D4553" w:rsidRDefault="000134FA" w:rsidP="00C1165A">
      <w:pPr>
        <w:jc w:val="center"/>
      </w:pPr>
      <w:r w:rsidRPr="007D4553">
        <w:rPr>
          <w:b/>
        </w:rPr>
        <w:t>3.Portabilità dei dati</w:t>
      </w:r>
      <w:r w:rsidRPr="007D4553">
        <w:rPr>
          <w:b/>
          <w:vertAlign w:val="superscript"/>
        </w:rPr>
        <w:footnoteReference w:id="1"/>
      </w:r>
      <w:r w:rsidRPr="007D4553">
        <w:br/>
      </w:r>
      <w:r w:rsidRPr="007D4553">
        <w:rPr>
          <w:i/>
        </w:rPr>
        <w:t>(art. 20 del Regolamento (UE) 2016/679)</w:t>
      </w:r>
    </w:p>
    <w:p w:rsidR="000134FA" w:rsidRPr="007D4553" w:rsidRDefault="000134FA" w:rsidP="00C1165A">
      <w:pPr>
        <w:jc w:val="both"/>
      </w:pPr>
      <w:r w:rsidRPr="007D4553">
        <w:t>Con riferimento a tutti i dati personali forniti al titolare, il</w:t>
      </w:r>
      <w:r>
        <w:t>/la</w:t>
      </w:r>
      <w:r w:rsidRPr="007D4553">
        <w:t xml:space="preserve"> sottoscritto</w:t>
      </w:r>
      <w:r>
        <w:t>/a</w:t>
      </w:r>
      <w:r w:rsidRPr="007D4553">
        <w:t xml:space="preserve"> chiede di </w:t>
      </w:r>
      <w:r w:rsidRPr="007D4553">
        <w:rPr>
          <w:i/>
        </w:rPr>
        <w:t>(barrare solo le caselle che interessano)</w:t>
      </w:r>
      <w:r w:rsidRPr="007D4553">
        <w:t>:</w:t>
      </w:r>
    </w:p>
    <w:p w:rsidR="000134FA" w:rsidRPr="007D4553" w:rsidRDefault="000134FA" w:rsidP="00965AD1">
      <w:pPr>
        <w:pStyle w:val="ListParagraph"/>
        <w:numPr>
          <w:ilvl w:val="0"/>
          <w:numId w:val="3"/>
        </w:numPr>
        <w:jc w:val="both"/>
      </w:pPr>
      <w:r w:rsidRPr="007D4553">
        <w:t>ricevere tali dati in un formato strutturato, di uso comune e leggibile da dispositivo automatico;</w:t>
      </w:r>
    </w:p>
    <w:p w:rsidR="000134FA" w:rsidRPr="007D4553" w:rsidRDefault="000134FA" w:rsidP="00965AD1">
      <w:pPr>
        <w:pStyle w:val="ListParagraph"/>
        <w:numPr>
          <w:ilvl w:val="0"/>
          <w:numId w:val="3"/>
        </w:numPr>
        <w:jc w:val="both"/>
      </w:pPr>
      <w:r w:rsidRPr="007D4553">
        <w:t xml:space="preserve">trasmettere direttamente al seguente diverso titolare del trattamento </w:t>
      </w:r>
      <w:r w:rsidRPr="00965AD1">
        <w:rPr>
          <w:i/>
        </w:rPr>
        <w:t>(specificare i riferimenti identificativi e di contatto del titolare: ……………………………………………………………………………………………………………………………):</w:t>
      </w:r>
    </w:p>
    <w:p w:rsidR="000134FA" w:rsidRPr="007D4553" w:rsidRDefault="000134FA" w:rsidP="00965AD1">
      <w:pPr>
        <w:pStyle w:val="ListParagraph"/>
        <w:numPr>
          <w:ilvl w:val="0"/>
          <w:numId w:val="3"/>
        </w:numPr>
        <w:ind w:left="1276" w:hanging="425"/>
        <w:jc w:val="both"/>
      </w:pPr>
      <w:r w:rsidRPr="007D4553">
        <w:t>tutti i dati personali forniti al titolare;</w:t>
      </w:r>
    </w:p>
    <w:p w:rsidR="000134FA" w:rsidRPr="007D4553" w:rsidRDefault="000134FA" w:rsidP="00965AD1">
      <w:pPr>
        <w:pStyle w:val="ListParagraph"/>
        <w:numPr>
          <w:ilvl w:val="0"/>
          <w:numId w:val="3"/>
        </w:numPr>
        <w:ind w:firstLine="65"/>
        <w:jc w:val="both"/>
      </w:pPr>
      <w:r w:rsidRPr="007D4553">
        <w:t>un sottoinsieme di tali dati</w:t>
      </w:r>
      <w:r>
        <w:t xml:space="preserve"> </w:t>
      </w:r>
      <w:r w:rsidRPr="00DD45E4">
        <w:rPr>
          <w:i/>
        </w:rPr>
        <w:t>(specificare: ………………………………………………………………………)</w:t>
      </w:r>
    </w:p>
    <w:p w:rsidR="000134FA" w:rsidRPr="007D4553" w:rsidRDefault="000134FA" w:rsidP="00C1165A">
      <w:pPr>
        <w:jc w:val="both"/>
      </w:pPr>
      <w:r w:rsidRPr="007D4553">
        <w:t>La presente richiesta riguarda (indicare i dati personali, le categorie di dati o il trattamento cui si fa riferimento):</w:t>
      </w:r>
    </w:p>
    <w:p w:rsidR="000134FA" w:rsidRPr="007D4553" w:rsidRDefault="000134FA" w:rsidP="00C1165A">
      <w:pPr>
        <w:jc w:val="both"/>
      </w:pPr>
      <w:r w:rsidRPr="007D45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4FA" w:rsidRPr="007D4553" w:rsidRDefault="000134FA" w:rsidP="00C1165A">
      <w:pPr>
        <w:jc w:val="center"/>
      </w:pPr>
    </w:p>
    <w:p w:rsidR="000134FA" w:rsidRPr="007D4553" w:rsidRDefault="000134FA" w:rsidP="00C1165A">
      <w:pPr>
        <w:jc w:val="center"/>
        <w:rPr>
          <w:b/>
        </w:rPr>
      </w:pPr>
      <w:r w:rsidRPr="007D4553">
        <w:rPr>
          <w:b/>
        </w:rPr>
        <w:t>4. Opposizione al trattamento</w:t>
      </w:r>
      <w:r w:rsidRPr="007D4553">
        <w:rPr>
          <w:i/>
        </w:rPr>
        <w:t xml:space="preserve"> </w:t>
      </w:r>
      <w:r w:rsidRPr="007D4553">
        <w:rPr>
          <w:i/>
        </w:rPr>
        <w:br/>
        <w:t>(art. 21, paragrafo 1 del Regolamento (UE) 2016/679)</w:t>
      </w:r>
    </w:p>
    <w:p w:rsidR="000134FA" w:rsidRPr="007D4553" w:rsidRDefault="000134FA" w:rsidP="00C1165A">
      <w:pPr>
        <w:jc w:val="both"/>
        <w:rPr>
          <w:b/>
        </w:rPr>
      </w:pPr>
    </w:p>
    <w:p w:rsidR="000134FA" w:rsidRPr="007D4553" w:rsidRDefault="000134FA" w:rsidP="00DD45E4">
      <w:pPr>
        <w:pStyle w:val="ListParagraph"/>
        <w:numPr>
          <w:ilvl w:val="0"/>
          <w:numId w:val="3"/>
        </w:numPr>
        <w:ind w:left="426" w:hanging="426"/>
        <w:jc w:val="both"/>
      </w:pPr>
      <w:r w:rsidRPr="007D4553">
        <w:t>Il</w:t>
      </w:r>
      <w:r>
        <w:t>/la</w:t>
      </w:r>
      <w:r w:rsidRPr="007D4553">
        <w:t xml:space="preserve"> sottoscritt</w:t>
      </w:r>
      <w:r>
        <w:t>o/a</w:t>
      </w:r>
      <w:r w:rsidRPr="007D4553">
        <w:t xml:space="preserve"> si oppone al trattamento dei suoi dati personali ai sensi dell’art. 6, paragrafo 1, lettera e) o lettera f), per i seguenti motivi legati alla sua situazione particolare (specificare):</w:t>
      </w:r>
    </w:p>
    <w:p w:rsidR="000134FA" w:rsidRPr="007D4553" w:rsidRDefault="000134FA" w:rsidP="00C1165A">
      <w:pPr>
        <w:jc w:val="both"/>
      </w:pPr>
      <w:r w:rsidRPr="007D45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4FA" w:rsidRDefault="000134FA" w:rsidP="00C1165A">
      <w:pPr>
        <w:jc w:val="both"/>
        <w:rPr>
          <w:b/>
        </w:rPr>
      </w:pPr>
    </w:p>
    <w:p w:rsidR="000134FA" w:rsidRDefault="000134FA" w:rsidP="00C1165A">
      <w:pPr>
        <w:jc w:val="both"/>
        <w:rPr>
          <w:b/>
        </w:rPr>
      </w:pPr>
    </w:p>
    <w:p w:rsidR="000134FA" w:rsidRDefault="000134FA" w:rsidP="00C1165A">
      <w:pPr>
        <w:jc w:val="both"/>
        <w:rPr>
          <w:b/>
        </w:rPr>
      </w:pPr>
    </w:p>
    <w:p w:rsidR="000134FA" w:rsidRDefault="000134FA" w:rsidP="00C1165A">
      <w:pPr>
        <w:jc w:val="both"/>
        <w:rPr>
          <w:b/>
        </w:rPr>
      </w:pPr>
    </w:p>
    <w:p w:rsidR="000134FA" w:rsidRPr="007D4553" w:rsidRDefault="000134FA" w:rsidP="00C1165A">
      <w:pPr>
        <w:jc w:val="both"/>
        <w:rPr>
          <w:b/>
        </w:rPr>
      </w:pPr>
    </w:p>
    <w:p w:rsidR="000134FA" w:rsidRPr="007D4553" w:rsidRDefault="000134FA" w:rsidP="00C1165A">
      <w:pPr>
        <w:jc w:val="both"/>
      </w:pPr>
      <w:r w:rsidRPr="007D4553">
        <w:t>Il</w:t>
      </w:r>
      <w:r>
        <w:t>/la</w:t>
      </w:r>
      <w:r w:rsidRPr="007D4553">
        <w:t xml:space="preserve"> sottoscritto</w:t>
      </w:r>
      <w:r>
        <w:t>/a</w:t>
      </w:r>
      <w:r w:rsidRPr="007D4553">
        <w:t>:</w:t>
      </w:r>
    </w:p>
    <w:p w:rsidR="000134FA" w:rsidRPr="007D4553" w:rsidRDefault="000134FA" w:rsidP="00DD45E4">
      <w:pPr>
        <w:pStyle w:val="ListParagraph"/>
        <w:numPr>
          <w:ilvl w:val="0"/>
          <w:numId w:val="3"/>
        </w:numPr>
        <w:jc w:val="both"/>
      </w:pPr>
      <w:r w:rsidRPr="007D4553"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0134FA" w:rsidRPr="007D4553" w:rsidRDefault="000134FA" w:rsidP="00DD45E4">
      <w:pPr>
        <w:pStyle w:val="ListParagraph"/>
        <w:numPr>
          <w:ilvl w:val="0"/>
          <w:numId w:val="3"/>
        </w:numPr>
        <w:jc w:val="both"/>
      </w:pPr>
      <w:r w:rsidRPr="007D4553"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0134FA" w:rsidRPr="007D4553" w:rsidRDefault="000134FA" w:rsidP="00C1165A">
      <w:pPr>
        <w:jc w:val="both"/>
        <w:rPr>
          <w:b/>
        </w:rPr>
      </w:pPr>
      <w:r w:rsidRPr="007D4553">
        <w:rPr>
          <w:b/>
        </w:rPr>
        <w:t>_______________________________________________________________________________________</w:t>
      </w:r>
    </w:p>
    <w:p w:rsidR="000134FA" w:rsidRPr="007D4553" w:rsidRDefault="000134FA" w:rsidP="00C1165A">
      <w:pPr>
        <w:jc w:val="both"/>
      </w:pPr>
    </w:p>
    <w:p w:rsidR="000134FA" w:rsidRPr="007D4553" w:rsidRDefault="000134FA" w:rsidP="00C1165A">
      <w:pPr>
        <w:jc w:val="both"/>
        <w:rPr>
          <w:b/>
        </w:rPr>
      </w:pPr>
      <w:r w:rsidRPr="007D4553">
        <w:rPr>
          <w:b/>
        </w:rPr>
        <w:t>Eventuali precisazioni</w:t>
      </w:r>
    </w:p>
    <w:p w:rsidR="000134FA" w:rsidRPr="007D4553" w:rsidRDefault="000134FA" w:rsidP="00C1165A">
      <w:pPr>
        <w:jc w:val="both"/>
      </w:pPr>
      <w:r w:rsidRPr="007D4553">
        <w:t>Il</w:t>
      </w:r>
      <w:r>
        <w:t>/La</w:t>
      </w:r>
      <w:r w:rsidRPr="007D4553">
        <w:t xml:space="preserve"> sottoscritto</w:t>
      </w:r>
      <w:r>
        <w:t xml:space="preserve">/a </w:t>
      </w:r>
      <w:bookmarkStart w:id="0" w:name="_GoBack"/>
      <w:bookmarkEnd w:id="0"/>
      <w:r w:rsidRPr="007D4553">
        <w:t xml:space="preserve"> precisa (fornire eventuali spiegazioni utili o indicare eventuali documenti allegati):</w:t>
      </w:r>
    </w:p>
    <w:p w:rsidR="000134FA" w:rsidRPr="007D4553" w:rsidRDefault="000134FA" w:rsidP="00C1165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134FA" w:rsidRPr="007D4553" w:rsidSect="00BF03D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4FA" w:rsidRDefault="000134FA" w:rsidP="00D4761B">
      <w:pPr>
        <w:spacing w:after="0" w:line="240" w:lineRule="auto"/>
      </w:pPr>
      <w:r>
        <w:separator/>
      </w:r>
    </w:p>
  </w:endnote>
  <w:endnote w:type="continuationSeparator" w:id="0">
    <w:p w:rsidR="000134FA" w:rsidRDefault="000134FA" w:rsidP="00D4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4FA" w:rsidRDefault="000134FA" w:rsidP="00D4761B">
      <w:pPr>
        <w:spacing w:after="0" w:line="240" w:lineRule="auto"/>
      </w:pPr>
      <w:r>
        <w:separator/>
      </w:r>
    </w:p>
  </w:footnote>
  <w:footnote w:type="continuationSeparator" w:id="0">
    <w:p w:rsidR="000134FA" w:rsidRDefault="000134FA" w:rsidP="00D4761B">
      <w:pPr>
        <w:spacing w:after="0" w:line="240" w:lineRule="auto"/>
      </w:pPr>
      <w:r>
        <w:continuationSeparator/>
      </w:r>
    </w:p>
  </w:footnote>
  <w:footnote w:id="1">
    <w:p w:rsidR="000134FA" w:rsidRDefault="000134FA" w:rsidP="00D4761B">
      <w:pPr>
        <w:pStyle w:val="FootnoteText"/>
      </w:pPr>
      <w:r>
        <w:rPr>
          <w:rStyle w:val="FootnoteReference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>
          <w:rPr>
            <w:rStyle w:val="Hyperlink"/>
          </w:rPr>
          <w:t>www.garanteprivacy.it/regolamentoue/portabilita</w:t>
        </w:r>
      </w:hyperlink>
      <w: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FA" w:rsidRDefault="000134FA" w:rsidP="009D69AA">
    <w:pPr>
      <w:pStyle w:val="Header"/>
      <w:jc w:val="right"/>
    </w:pPr>
    <w: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1449E6"/>
    <w:multiLevelType w:val="hybridMultilevel"/>
    <w:tmpl w:val="6AA24BF4"/>
    <w:lvl w:ilvl="0" w:tplc="03E8410A">
      <w:start w:val="5"/>
      <w:numFmt w:val="bullet"/>
      <w:lvlText w:val=""/>
      <w:lvlJc w:val="left"/>
      <w:pPr>
        <w:ind w:left="786" w:hanging="360"/>
      </w:pPr>
      <w:rPr>
        <w:rFonts w:ascii="Wingdings 2" w:eastAsia="Times New Roman" w:hAnsi="Wingdings 2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B1574DF"/>
    <w:multiLevelType w:val="hybridMultilevel"/>
    <w:tmpl w:val="9C8E95A0"/>
    <w:lvl w:ilvl="0" w:tplc="003AFCDC">
      <w:numFmt w:val="bullet"/>
      <w:lvlText w:val=""/>
      <w:lvlJc w:val="left"/>
      <w:pPr>
        <w:ind w:left="862" w:hanging="360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61B"/>
    <w:rsid w:val="000134FA"/>
    <w:rsid w:val="000168D5"/>
    <w:rsid w:val="001920C1"/>
    <w:rsid w:val="001D0F89"/>
    <w:rsid w:val="00210E42"/>
    <w:rsid w:val="00222514"/>
    <w:rsid w:val="00230BEC"/>
    <w:rsid w:val="00283264"/>
    <w:rsid w:val="002E321B"/>
    <w:rsid w:val="00366AFA"/>
    <w:rsid w:val="003A7925"/>
    <w:rsid w:val="004C2F30"/>
    <w:rsid w:val="00607ED6"/>
    <w:rsid w:val="006F3C3A"/>
    <w:rsid w:val="007020B1"/>
    <w:rsid w:val="00735B29"/>
    <w:rsid w:val="007D4553"/>
    <w:rsid w:val="00824788"/>
    <w:rsid w:val="00826055"/>
    <w:rsid w:val="00836D18"/>
    <w:rsid w:val="00845961"/>
    <w:rsid w:val="00871E75"/>
    <w:rsid w:val="00907097"/>
    <w:rsid w:val="00965AD1"/>
    <w:rsid w:val="00986AEB"/>
    <w:rsid w:val="009D69AA"/>
    <w:rsid w:val="00A102EB"/>
    <w:rsid w:val="00A33B93"/>
    <w:rsid w:val="00A56CD9"/>
    <w:rsid w:val="00A77E66"/>
    <w:rsid w:val="00B9039E"/>
    <w:rsid w:val="00BB5A41"/>
    <w:rsid w:val="00BD415E"/>
    <w:rsid w:val="00BF03D0"/>
    <w:rsid w:val="00C1165A"/>
    <w:rsid w:val="00C40E05"/>
    <w:rsid w:val="00D37A12"/>
    <w:rsid w:val="00D4761B"/>
    <w:rsid w:val="00D56321"/>
    <w:rsid w:val="00D60591"/>
    <w:rsid w:val="00D61DB8"/>
    <w:rsid w:val="00DD45E4"/>
    <w:rsid w:val="00E457E7"/>
    <w:rsid w:val="00E82FD6"/>
    <w:rsid w:val="00F9499C"/>
    <w:rsid w:val="00FA1A76"/>
    <w:rsid w:val="00FB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4761B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476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4761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4761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B5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5A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B5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5A41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rsid w:val="009D69AA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D37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slto5.piemont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aslto5.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1131</Words>
  <Characters>6449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Titolare del Trattamento dati personali</dc:title>
  <dc:subject/>
  <dc:creator>Rosanna Salvini</dc:creator>
  <cp:keywords/>
  <dc:description/>
  <cp:lastModifiedBy>raffaella.dipasquale</cp:lastModifiedBy>
  <cp:revision>2</cp:revision>
  <dcterms:created xsi:type="dcterms:W3CDTF">2020-05-22T09:24:00Z</dcterms:created>
  <dcterms:modified xsi:type="dcterms:W3CDTF">2020-05-22T09:24:00Z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0x010100ACD7114B96E4F64E8599F9C052BCC90B</vt:lpwstr>
  </property>
</Properties>
</file>